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631DE" w14:textId="52F81A96" w:rsidR="00C35D48" w:rsidRPr="00C35D48" w:rsidRDefault="00C35D48" w:rsidP="00C35D48">
      <w:pPr>
        <w:spacing w:after="0" w:line="240" w:lineRule="auto"/>
        <w:rPr>
          <w:rFonts w:eastAsia="Brush Script MT" w:cstheme="minorHAnsi"/>
          <w:sz w:val="24"/>
          <w:szCs w:val="24"/>
        </w:rPr>
      </w:pPr>
      <w:r>
        <w:rPr>
          <w:rFonts w:eastAsia="Brush Script MT" w:cstheme="minorHAnsi"/>
          <w:b/>
          <w:sz w:val="24"/>
          <w:szCs w:val="24"/>
        </w:rPr>
        <w:tab/>
      </w:r>
      <w:r>
        <w:rPr>
          <w:rFonts w:eastAsia="Brush Script MT" w:cstheme="minorHAnsi"/>
          <w:b/>
          <w:sz w:val="24"/>
          <w:szCs w:val="24"/>
        </w:rPr>
        <w:tab/>
      </w:r>
      <w:r>
        <w:rPr>
          <w:rFonts w:eastAsia="Brush Script MT" w:cstheme="minorHAnsi"/>
          <w:b/>
          <w:sz w:val="24"/>
          <w:szCs w:val="24"/>
        </w:rPr>
        <w:tab/>
      </w:r>
      <w:r>
        <w:rPr>
          <w:rFonts w:eastAsia="Brush Script MT" w:cstheme="minorHAnsi"/>
          <w:b/>
          <w:sz w:val="24"/>
          <w:szCs w:val="24"/>
        </w:rPr>
        <w:tab/>
      </w:r>
      <w:r>
        <w:rPr>
          <w:rFonts w:eastAsia="Brush Script MT" w:cstheme="minorHAnsi"/>
          <w:b/>
          <w:sz w:val="24"/>
          <w:szCs w:val="24"/>
        </w:rPr>
        <w:tab/>
      </w:r>
      <w:r>
        <w:rPr>
          <w:rFonts w:eastAsia="Brush Script MT" w:cstheme="minorHAnsi"/>
          <w:b/>
          <w:sz w:val="24"/>
          <w:szCs w:val="24"/>
        </w:rPr>
        <w:tab/>
      </w:r>
      <w:r>
        <w:rPr>
          <w:rFonts w:eastAsia="Brush Script MT" w:cstheme="minorHAnsi"/>
          <w:b/>
          <w:sz w:val="24"/>
          <w:szCs w:val="24"/>
        </w:rPr>
        <w:tab/>
      </w:r>
      <w:r>
        <w:rPr>
          <w:rFonts w:eastAsia="Brush Script MT" w:cstheme="minorHAnsi"/>
          <w:b/>
          <w:sz w:val="24"/>
          <w:szCs w:val="24"/>
        </w:rPr>
        <w:tab/>
      </w:r>
      <w:r>
        <w:rPr>
          <w:rFonts w:eastAsia="Brush Script MT" w:cstheme="minorHAnsi"/>
          <w:b/>
          <w:sz w:val="24"/>
          <w:szCs w:val="24"/>
        </w:rPr>
        <w:tab/>
      </w:r>
      <w:r>
        <w:rPr>
          <w:rFonts w:eastAsia="Brush Script MT" w:cstheme="minorHAnsi"/>
          <w:sz w:val="24"/>
          <w:szCs w:val="24"/>
        </w:rPr>
        <w:t>November 12, 2019</w:t>
      </w:r>
    </w:p>
    <w:p w14:paraId="15CF3D37" w14:textId="377469A8" w:rsidR="00C35D48" w:rsidRPr="00C35D48" w:rsidRDefault="00C35D48" w:rsidP="00C35D48">
      <w:pPr>
        <w:spacing w:after="0" w:line="240" w:lineRule="auto"/>
        <w:rPr>
          <w:rFonts w:ascii="Zapfino" w:eastAsia="Brush Script MT" w:hAnsi="Zapfino" w:cs="Brush Script MT"/>
          <w:b/>
          <w:sz w:val="28"/>
          <w:szCs w:val="28"/>
        </w:rPr>
      </w:pPr>
      <w:r w:rsidRPr="00C35D48">
        <w:rPr>
          <w:rFonts w:ascii="Zapfino" w:eastAsia="Brush Script MT" w:hAnsi="Zapfino" w:cs="Brush Script MT"/>
          <w:b/>
          <w:sz w:val="28"/>
          <w:szCs w:val="28"/>
        </w:rPr>
        <w:t xml:space="preserve">From your Guest Conductor: </w:t>
      </w:r>
    </w:p>
    <w:p w14:paraId="4A6C1643" w14:textId="77777777" w:rsidR="00C35D48" w:rsidRPr="00C35D48" w:rsidRDefault="00C35D48" w:rsidP="00C35D48">
      <w:pPr>
        <w:spacing w:after="0" w:line="240" w:lineRule="auto"/>
        <w:rPr>
          <w:sz w:val="24"/>
          <w:szCs w:val="24"/>
        </w:rPr>
      </w:pPr>
    </w:p>
    <w:p w14:paraId="2F9ED36B" w14:textId="77777777" w:rsidR="00C35D48" w:rsidRPr="00C35D48" w:rsidRDefault="00C35D48" w:rsidP="00C35D48">
      <w:pPr>
        <w:spacing w:after="0" w:line="240" w:lineRule="auto"/>
        <w:rPr>
          <w:sz w:val="24"/>
          <w:szCs w:val="24"/>
        </w:rPr>
      </w:pPr>
      <w:r w:rsidRPr="00C35D48">
        <w:rPr>
          <w:sz w:val="24"/>
          <w:szCs w:val="24"/>
        </w:rPr>
        <w:t>Congratulations on being selected as a member of the MMEA Central District Jazz Ensemble. It is an honor to be selected for this fine group and I look forward to working with you in January.</w:t>
      </w:r>
    </w:p>
    <w:p w14:paraId="7B2189DB" w14:textId="77777777" w:rsidR="00C35D48" w:rsidRPr="00C35D48" w:rsidRDefault="00C35D48" w:rsidP="00C35D48">
      <w:pPr>
        <w:spacing w:after="0" w:line="240" w:lineRule="auto"/>
        <w:rPr>
          <w:sz w:val="24"/>
          <w:szCs w:val="24"/>
        </w:rPr>
      </w:pPr>
    </w:p>
    <w:p w14:paraId="50B29C88" w14:textId="0622B65E" w:rsidR="00C35D48" w:rsidRPr="00C35D48" w:rsidRDefault="00C35D48" w:rsidP="00C35D48">
      <w:pPr>
        <w:spacing w:after="0" w:line="240" w:lineRule="auto"/>
        <w:rPr>
          <w:sz w:val="24"/>
          <w:szCs w:val="24"/>
        </w:rPr>
      </w:pPr>
      <w:r w:rsidRPr="00C35D48">
        <w:rPr>
          <w:sz w:val="24"/>
          <w:szCs w:val="24"/>
        </w:rPr>
        <w:t>Please practice all the music thoroughly, and ask your band directors and private instructors for their input.</w:t>
      </w:r>
      <w:r w:rsidR="00760C40">
        <w:rPr>
          <w:sz w:val="24"/>
          <w:szCs w:val="24"/>
        </w:rPr>
        <w:t xml:space="preserve"> </w:t>
      </w:r>
      <w:r w:rsidR="00760C40" w:rsidRPr="00C35D48">
        <w:rPr>
          <w:sz w:val="24"/>
          <w:szCs w:val="24"/>
        </w:rPr>
        <w:t>It is very important that you come well-prepared</w:t>
      </w:r>
      <w:r w:rsidR="00760C40">
        <w:rPr>
          <w:sz w:val="24"/>
          <w:szCs w:val="24"/>
        </w:rPr>
        <w:t>.</w:t>
      </w:r>
      <w:r w:rsidRPr="00C35D48">
        <w:rPr>
          <w:sz w:val="24"/>
          <w:szCs w:val="24"/>
        </w:rPr>
        <w:t xml:space="preserve"> </w:t>
      </w:r>
      <w:r w:rsidR="00760C40">
        <w:rPr>
          <w:sz w:val="24"/>
          <w:szCs w:val="24"/>
        </w:rPr>
        <w:t>P</w:t>
      </w:r>
      <w:r w:rsidRPr="00C35D48">
        <w:rPr>
          <w:sz w:val="24"/>
          <w:szCs w:val="24"/>
        </w:rPr>
        <w:t>ay close attention to articulation and dynamic markings.</w:t>
      </w:r>
    </w:p>
    <w:p w14:paraId="6F2BDE8D" w14:textId="77777777" w:rsidR="00C35D48" w:rsidRPr="00C35D48" w:rsidRDefault="00C35D48" w:rsidP="00C35D48">
      <w:pPr>
        <w:spacing w:after="0" w:line="240" w:lineRule="auto"/>
        <w:rPr>
          <w:sz w:val="24"/>
          <w:szCs w:val="24"/>
        </w:rPr>
      </w:pPr>
    </w:p>
    <w:p w14:paraId="0105BC91" w14:textId="4DFE150A" w:rsidR="00C35D48" w:rsidRPr="00C35D48" w:rsidRDefault="00C35D48" w:rsidP="00C35D48">
      <w:pPr>
        <w:spacing w:after="0" w:line="240" w:lineRule="auto"/>
        <w:rPr>
          <w:sz w:val="24"/>
          <w:szCs w:val="24"/>
        </w:rPr>
      </w:pPr>
      <w:r w:rsidRPr="00C35D48">
        <w:rPr>
          <w:sz w:val="24"/>
          <w:szCs w:val="24"/>
        </w:rPr>
        <w:t>We will be using our limited time together to fine-tune the presentation. There is an important distinction between individual preparation and group collaboration. Rather than teaching notes</w:t>
      </w:r>
      <w:r w:rsidR="00760C40">
        <w:rPr>
          <w:sz w:val="24"/>
          <w:szCs w:val="24"/>
        </w:rPr>
        <w:t xml:space="preserve"> and </w:t>
      </w:r>
      <w:r w:rsidRPr="00C35D48">
        <w:rPr>
          <w:sz w:val="24"/>
          <w:szCs w:val="24"/>
        </w:rPr>
        <w:t>rhythms, I would much prefer to address big-picture group concepts like phrasing, ensemble blend, pacing and balance. The experience will be considerably more rewarding if everyone demonstrates personal accountability</w:t>
      </w:r>
      <w:r w:rsidR="00682877">
        <w:rPr>
          <w:sz w:val="24"/>
          <w:szCs w:val="24"/>
        </w:rPr>
        <w:t xml:space="preserve"> by</w:t>
      </w:r>
      <w:r w:rsidRPr="00C35D48">
        <w:rPr>
          <w:sz w:val="24"/>
          <w:szCs w:val="24"/>
        </w:rPr>
        <w:t xml:space="preserve"> </w:t>
      </w:r>
      <w:r w:rsidRPr="00760C40">
        <w:rPr>
          <w:i/>
          <w:sz w:val="24"/>
          <w:szCs w:val="24"/>
        </w:rPr>
        <w:t>tak</w:t>
      </w:r>
      <w:r w:rsidR="00682877">
        <w:rPr>
          <w:i/>
          <w:sz w:val="24"/>
          <w:szCs w:val="24"/>
        </w:rPr>
        <w:t>ing</w:t>
      </w:r>
      <w:r w:rsidRPr="00760C40">
        <w:rPr>
          <w:i/>
          <w:sz w:val="24"/>
          <w:szCs w:val="24"/>
        </w:rPr>
        <w:t xml:space="preserve"> care of business</w:t>
      </w:r>
      <w:r w:rsidRPr="00C35D48">
        <w:rPr>
          <w:sz w:val="24"/>
          <w:szCs w:val="24"/>
        </w:rPr>
        <w:t xml:space="preserve"> beforehand. </w:t>
      </w:r>
    </w:p>
    <w:p w14:paraId="541FA52C" w14:textId="77777777" w:rsidR="00C35D48" w:rsidRPr="00C35D48" w:rsidRDefault="00C35D48" w:rsidP="00C35D48">
      <w:pPr>
        <w:spacing w:after="0" w:line="240" w:lineRule="auto"/>
        <w:rPr>
          <w:sz w:val="24"/>
          <w:szCs w:val="24"/>
        </w:rPr>
      </w:pPr>
    </w:p>
    <w:p w14:paraId="5D10600D" w14:textId="77777777" w:rsidR="00C35D48" w:rsidRPr="00C35D48" w:rsidRDefault="00C35D48" w:rsidP="00C35D48">
      <w:pPr>
        <w:spacing w:after="0" w:line="240" w:lineRule="auto"/>
        <w:rPr>
          <w:sz w:val="24"/>
          <w:szCs w:val="24"/>
        </w:rPr>
      </w:pPr>
      <w:r w:rsidRPr="00C35D48">
        <w:rPr>
          <w:sz w:val="24"/>
          <w:szCs w:val="24"/>
        </w:rPr>
        <w:t xml:space="preserve">Listening is an enjoyable, yet crucial part of preparation. I have created a special page on </w:t>
      </w:r>
      <w:proofErr w:type="gramStart"/>
      <w:r w:rsidRPr="00C35D48">
        <w:rPr>
          <w:sz w:val="24"/>
          <w:szCs w:val="24"/>
        </w:rPr>
        <w:t>my</w:t>
      </w:r>
      <w:proofErr w:type="gramEnd"/>
    </w:p>
    <w:p w14:paraId="5841BA92" w14:textId="6CF5BCE8" w:rsidR="00C35D48" w:rsidRPr="00C35D48" w:rsidRDefault="00C35D48" w:rsidP="00C35D48">
      <w:pPr>
        <w:spacing w:after="0" w:line="240" w:lineRule="auto"/>
        <w:rPr>
          <w:sz w:val="24"/>
          <w:szCs w:val="24"/>
        </w:rPr>
      </w:pPr>
      <w:r w:rsidRPr="00C35D48">
        <w:rPr>
          <w:sz w:val="24"/>
          <w:szCs w:val="24"/>
        </w:rPr>
        <w:t>website for you, with links to recordings of the pieces I selected for us. I</w:t>
      </w:r>
      <w:r w:rsidR="00760C40">
        <w:rPr>
          <w:sz w:val="24"/>
          <w:szCs w:val="24"/>
        </w:rPr>
        <w:t xml:space="preserve"> will</w:t>
      </w:r>
      <w:r w:rsidRPr="00C35D48">
        <w:rPr>
          <w:sz w:val="24"/>
          <w:szCs w:val="24"/>
        </w:rPr>
        <w:t xml:space="preserve"> include some tips and specific preparation notes on this page as well.</w:t>
      </w:r>
      <w:r w:rsidR="00760C40">
        <w:rPr>
          <w:sz w:val="24"/>
          <w:szCs w:val="24"/>
        </w:rPr>
        <w:t xml:space="preserve"> Check back often, as I will add updates and more content. </w:t>
      </w:r>
    </w:p>
    <w:p w14:paraId="6C9F69CC" w14:textId="77777777" w:rsidR="00C35D48" w:rsidRPr="00C35D48" w:rsidRDefault="00C35D48" w:rsidP="00C35D48">
      <w:pPr>
        <w:spacing w:after="0" w:line="240" w:lineRule="auto"/>
        <w:rPr>
          <w:sz w:val="24"/>
          <w:szCs w:val="24"/>
        </w:rPr>
      </w:pPr>
    </w:p>
    <w:p w14:paraId="78571AFF" w14:textId="495CB9EF" w:rsidR="00682877" w:rsidRDefault="00C35D48" w:rsidP="00C35D48">
      <w:pPr>
        <w:spacing w:after="0" w:line="240" w:lineRule="auto"/>
        <w:rPr>
          <w:sz w:val="24"/>
          <w:szCs w:val="24"/>
        </w:rPr>
      </w:pPr>
      <w:r w:rsidRPr="00C35D48">
        <w:rPr>
          <w:sz w:val="24"/>
          <w:szCs w:val="24"/>
        </w:rPr>
        <w:t>Here is the URL:</w:t>
      </w:r>
    </w:p>
    <w:p w14:paraId="58A7E994" w14:textId="5328C96F" w:rsidR="00682877" w:rsidRDefault="006B19F7" w:rsidP="00C35D48">
      <w:pPr>
        <w:spacing w:after="0" w:line="240" w:lineRule="auto"/>
        <w:rPr>
          <w:sz w:val="24"/>
          <w:szCs w:val="24"/>
        </w:rPr>
      </w:pPr>
      <w:hyperlink r:id="rId6" w:history="1">
        <w:r w:rsidRPr="00B8162F">
          <w:rPr>
            <w:rStyle w:val="Hyperlink"/>
            <w:sz w:val="24"/>
            <w:szCs w:val="24"/>
          </w:rPr>
          <w:t>http://www.earlmacdonald.com/central/</w:t>
        </w:r>
      </w:hyperlink>
    </w:p>
    <w:p w14:paraId="4BDD7243" w14:textId="77777777" w:rsidR="00C35D48" w:rsidRPr="00C35D48" w:rsidRDefault="00C35D48" w:rsidP="00C35D48">
      <w:pPr>
        <w:spacing w:after="0" w:line="240" w:lineRule="auto"/>
        <w:rPr>
          <w:sz w:val="24"/>
          <w:szCs w:val="24"/>
        </w:rPr>
      </w:pPr>
    </w:p>
    <w:p w14:paraId="097555D3" w14:textId="77777777" w:rsidR="00C35D48" w:rsidRPr="00C35D48" w:rsidRDefault="00C35D48" w:rsidP="00C35D48">
      <w:pPr>
        <w:spacing w:after="0" w:line="240" w:lineRule="auto"/>
        <w:rPr>
          <w:sz w:val="24"/>
          <w:szCs w:val="24"/>
        </w:rPr>
      </w:pPr>
      <w:r w:rsidRPr="00C35D48">
        <w:rPr>
          <w:sz w:val="24"/>
          <w:szCs w:val="24"/>
        </w:rPr>
        <w:t>Have fun practicing, and see you in January!</w:t>
      </w:r>
    </w:p>
    <w:p w14:paraId="756A3F30" w14:textId="77777777" w:rsidR="00C35D48" w:rsidRPr="00C35D48" w:rsidRDefault="00C35D48" w:rsidP="00C35D48">
      <w:pPr>
        <w:spacing w:after="0" w:line="240" w:lineRule="auto"/>
        <w:rPr>
          <w:sz w:val="24"/>
          <w:szCs w:val="24"/>
        </w:rPr>
      </w:pPr>
    </w:p>
    <w:p w14:paraId="7493CAAC" w14:textId="12A4C89C" w:rsidR="00C35D48" w:rsidRDefault="00C35D48" w:rsidP="00C35D48">
      <w:pPr>
        <w:spacing w:after="0" w:line="240" w:lineRule="auto"/>
        <w:rPr>
          <w:sz w:val="24"/>
          <w:szCs w:val="24"/>
        </w:rPr>
      </w:pPr>
      <w:r w:rsidRPr="00C35D48">
        <w:rPr>
          <w:sz w:val="24"/>
          <w:szCs w:val="24"/>
        </w:rPr>
        <w:t>Sincerely,</w:t>
      </w:r>
    </w:p>
    <w:p w14:paraId="13DDF8E9" w14:textId="77777777" w:rsidR="00C35D48" w:rsidRDefault="00C35D48" w:rsidP="00C35D48">
      <w:pPr>
        <w:spacing w:after="0" w:line="240" w:lineRule="auto"/>
        <w:rPr>
          <w:sz w:val="24"/>
          <w:szCs w:val="24"/>
        </w:rPr>
      </w:pPr>
    </w:p>
    <w:p w14:paraId="576048C0" w14:textId="2F109B82" w:rsidR="00C35D48" w:rsidRDefault="00E30F93" w:rsidP="00C35D4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B2A8A5E" wp14:editId="32C70ABA">
            <wp:extent cx="1447800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 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877">
        <w:rPr>
          <w:sz w:val="24"/>
          <w:szCs w:val="24"/>
        </w:rPr>
        <w:br/>
      </w:r>
    </w:p>
    <w:p w14:paraId="12DDA742" w14:textId="41DF54B6" w:rsidR="00C35D48" w:rsidRPr="00C35D48" w:rsidRDefault="00C35D48" w:rsidP="00C35D48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C35D48">
        <w:rPr>
          <w:sz w:val="24"/>
          <w:szCs w:val="24"/>
        </w:rPr>
        <w:t>Earl MacDonald</w:t>
      </w:r>
    </w:p>
    <w:p w14:paraId="5C6653C2" w14:textId="77777777" w:rsidR="00C35D48" w:rsidRPr="00C35D48" w:rsidRDefault="00C35D48" w:rsidP="00C35D48">
      <w:pPr>
        <w:spacing w:after="0" w:line="240" w:lineRule="auto"/>
        <w:rPr>
          <w:sz w:val="24"/>
          <w:szCs w:val="24"/>
        </w:rPr>
      </w:pPr>
      <w:r w:rsidRPr="00C35D48">
        <w:rPr>
          <w:sz w:val="24"/>
          <w:szCs w:val="24"/>
        </w:rPr>
        <w:t>Jazz Ensemble Director,</w:t>
      </w:r>
    </w:p>
    <w:p w14:paraId="5CA82FF0" w14:textId="77777777" w:rsidR="00C35D48" w:rsidRPr="00C35D48" w:rsidRDefault="00C35D48" w:rsidP="00C35D48">
      <w:pPr>
        <w:spacing w:after="0" w:line="240" w:lineRule="auto"/>
        <w:rPr>
          <w:sz w:val="24"/>
          <w:szCs w:val="24"/>
        </w:rPr>
      </w:pPr>
      <w:r w:rsidRPr="00C35D48">
        <w:rPr>
          <w:sz w:val="24"/>
          <w:szCs w:val="24"/>
        </w:rPr>
        <w:t>Professor of Jazz Studies,</w:t>
      </w:r>
    </w:p>
    <w:p w14:paraId="3B43EAB2" w14:textId="77777777" w:rsidR="00C35D48" w:rsidRPr="00C35D48" w:rsidRDefault="00C35D48" w:rsidP="00C35D48">
      <w:pPr>
        <w:spacing w:after="0" w:line="240" w:lineRule="auto"/>
        <w:rPr>
          <w:sz w:val="24"/>
          <w:szCs w:val="24"/>
        </w:rPr>
      </w:pPr>
      <w:r w:rsidRPr="00C35D48">
        <w:rPr>
          <w:sz w:val="24"/>
          <w:szCs w:val="24"/>
        </w:rPr>
        <w:t>University of Connecticut</w:t>
      </w:r>
    </w:p>
    <w:p w14:paraId="2740AE1E" w14:textId="36FFFE65" w:rsidR="0044089B" w:rsidRPr="00C35D48" w:rsidRDefault="0044089B" w:rsidP="00C35D48">
      <w:pPr>
        <w:rPr>
          <w:sz w:val="24"/>
          <w:szCs w:val="24"/>
        </w:rPr>
      </w:pPr>
    </w:p>
    <w:sectPr w:rsidR="0044089B" w:rsidRPr="00C35D48" w:rsidSect="00B8538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00" w:right="1440" w:bottom="1886" w:left="1440" w:header="0" w:footer="360" w:gutter="0"/>
      <w:paperSrc w:first="2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CD097" w14:textId="77777777" w:rsidR="008F02C1" w:rsidRDefault="008F02C1" w:rsidP="00166BBD">
      <w:pPr>
        <w:spacing w:after="0" w:line="240" w:lineRule="auto"/>
      </w:pPr>
      <w:r>
        <w:separator/>
      </w:r>
    </w:p>
  </w:endnote>
  <w:endnote w:type="continuationSeparator" w:id="0">
    <w:p w14:paraId="4F2FD7FD" w14:textId="77777777" w:rsidR="008F02C1" w:rsidRDefault="008F02C1" w:rsidP="0016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Light">
    <w:altName w:val="Arial"/>
    <w:panose1 w:val="020B0604020202020204"/>
    <w:charset w:val="00"/>
    <w:family w:val="modern"/>
    <w:notTrueType/>
    <w:pitch w:val="variable"/>
    <w:sig w:usb0="00000001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7CF6F" w14:textId="77777777" w:rsidR="003C6C56" w:rsidRDefault="003E369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65484A" wp14:editId="58931F77">
              <wp:simplePos x="0" y="0"/>
              <wp:positionH relativeFrom="column">
                <wp:posOffset>-47625</wp:posOffset>
              </wp:positionH>
              <wp:positionV relativeFrom="paragraph">
                <wp:posOffset>-816610</wp:posOffset>
              </wp:positionV>
              <wp:extent cx="2127141" cy="1066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141" cy="106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9821CC" w14:textId="77777777" w:rsidR="00180B25" w:rsidRDefault="00180B25" w:rsidP="00180B25">
                          <w:pPr>
                            <w:autoSpaceDE w:val="0"/>
                            <w:autoSpaceDN w:val="0"/>
                            <w:adjustRightInd w:val="0"/>
                            <w:spacing w:after="40" w:line="16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4D525F"/>
                              <w:sz w:val="16"/>
                              <w:szCs w:val="16"/>
                            </w:rPr>
                            <w:t>School of Fine</w:t>
                          </w:r>
                          <w:r>
                            <w:rPr>
                              <w:rFonts w:ascii="Arial" w:hAnsi="Arial" w:cs="Arial"/>
                              <w:color w:val="4D525F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4D525F"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Arial" w:hAnsi="Arial" w:cs="Arial"/>
                              <w:color w:val="4D525F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4D525F"/>
                              <w:sz w:val="16"/>
                              <w:szCs w:val="16"/>
                            </w:rPr>
                            <w:t>s</w:t>
                          </w:r>
                        </w:p>
                        <w:p w14:paraId="06555446" w14:textId="77777777" w:rsidR="00180B25" w:rsidRDefault="00180B25" w:rsidP="00180B25">
                          <w:pPr>
                            <w:autoSpaceDE w:val="0"/>
                            <w:autoSpaceDN w:val="0"/>
                            <w:adjustRightInd w:val="0"/>
                            <w:spacing w:after="40" w:line="240" w:lineRule="auto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D525F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D525F"/>
                              <w:spacing w:val="-4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D525F"/>
                              <w:sz w:val="16"/>
                              <w:szCs w:val="16"/>
                            </w:rPr>
                            <w:t>artment of Music</w:t>
                          </w:r>
                        </w:p>
                        <w:p w14:paraId="128EA7A5" w14:textId="77777777" w:rsidR="00180B25" w:rsidRDefault="0072185A" w:rsidP="00180B25">
                          <w:pPr>
                            <w:autoSpaceDE w:val="0"/>
                            <w:autoSpaceDN w:val="0"/>
                            <w:adjustRightInd w:val="0"/>
                            <w:spacing w:before="34" w:after="40" w:line="240" w:lineRule="auto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875 COVENTRY ROAD</w:t>
                          </w:r>
                          <w:r w:rsidR="00180B25"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, UNIT</w:t>
                          </w:r>
                          <w:r w:rsidR="00180B25">
                            <w:rPr>
                              <w:rFonts w:ascii="Arial" w:hAnsi="Arial" w:cs="Arial"/>
                              <w:color w:val="92979E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="00180B25">
                            <w:rPr>
                              <w:rFonts w:ascii="Arial" w:hAnsi="Arial" w:cs="Arial"/>
                              <w:color w:val="92979E"/>
                              <w:spacing w:val="-10"/>
                              <w:sz w:val="14"/>
                              <w:szCs w:val="14"/>
                            </w:rPr>
                            <w:t>10</w:t>
                          </w:r>
                          <w:r w:rsidR="00180B25"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12</w:t>
                          </w:r>
                        </w:p>
                        <w:p w14:paraId="05C230D9" w14:textId="77777777" w:rsidR="00180B25" w:rsidRDefault="00180B25" w:rsidP="00180B25">
                          <w:pPr>
                            <w:autoSpaceDE w:val="0"/>
                            <w:autoSpaceDN w:val="0"/>
                            <w:adjustRightInd w:val="0"/>
                            <w:spacing w:before="39" w:after="40" w:line="240" w:lineRule="auto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pacing w:val="-3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ORRS, CT 06269-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pacing w:val="-10"/>
                              <w:sz w:val="14"/>
                              <w:szCs w:val="14"/>
                            </w:rPr>
                            <w:t>10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12</w:t>
                          </w:r>
                        </w:p>
                        <w:p w14:paraId="05D8A863" w14:textId="77777777" w:rsidR="00180B25" w:rsidRDefault="00180B25" w:rsidP="00180B25">
                          <w:pPr>
                            <w:autoSpaceDE w:val="0"/>
                            <w:autoSpaceDN w:val="0"/>
                            <w:adjustRightInd w:val="0"/>
                            <w:spacing w:before="39" w:after="40" w:line="240" w:lineRule="auto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pacing w:val="-3"/>
                              <w:sz w:val="10"/>
                              <w:szCs w:val="10"/>
                            </w:rPr>
                            <w:t>PHON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pacing w:val="8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860.486.3728</w:t>
                          </w:r>
                        </w:p>
                        <w:p w14:paraId="63C0903D" w14:textId="77777777" w:rsidR="00180B25" w:rsidRDefault="00180B25" w:rsidP="00180B25">
                          <w:pPr>
                            <w:autoSpaceDE w:val="0"/>
                            <w:autoSpaceDN w:val="0"/>
                            <w:adjustRightInd w:val="0"/>
                            <w:spacing w:before="39" w:after="40" w:line="240" w:lineRule="auto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pacing w:val="-9"/>
                              <w:sz w:val="10"/>
                              <w:szCs w:val="1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pacing w:val="-3"/>
                              <w:sz w:val="10"/>
                              <w:szCs w:val="1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z w:val="10"/>
                              <w:szCs w:val="10"/>
                            </w:rPr>
                            <w:t>X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pacing w:val="8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860.486.3796</w:t>
                          </w:r>
                        </w:p>
                        <w:p w14:paraId="6D6A6FCA" w14:textId="77777777" w:rsidR="00180B25" w:rsidRDefault="008F02C1" w:rsidP="00180B25">
                          <w:pPr>
                            <w:autoSpaceDE w:val="0"/>
                            <w:autoSpaceDN w:val="0"/>
                            <w:adjustRightInd w:val="0"/>
                            <w:spacing w:after="40" w:line="240" w:lineRule="auto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180B25" w:rsidRPr="00EE6293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</w:rPr>
                              <w:t>ww</w:t>
                            </w:r>
                            <w:r w:rsidR="00180B25" w:rsidRPr="00EE6293">
                              <w:rPr>
                                <w:rStyle w:val="Hyperlink"/>
                                <w:rFonts w:ascii="Arial" w:hAnsi="Arial" w:cs="Arial"/>
                                <w:spacing w:val="-8"/>
                                <w:sz w:val="14"/>
                                <w:szCs w:val="14"/>
                              </w:rPr>
                              <w:t>w</w:t>
                            </w:r>
                            <w:r w:rsidR="00180B25" w:rsidRPr="00EE6293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</w:rPr>
                              <w:t>.music.uconn.edu</w:t>
                            </w:r>
                          </w:hyperlink>
                        </w:p>
                        <w:p w14:paraId="274F8D59" w14:textId="77777777" w:rsidR="00EC240C" w:rsidRDefault="00EC240C" w:rsidP="00EC240C">
                          <w:pPr>
                            <w:autoSpaceDE w:val="0"/>
                            <w:autoSpaceDN w:val="0"/>
                            <w:adjustRightInd w:val="0"/>
                            <w:spacing w:after="40" w:line="240" w:lineRule="auto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31EE57A4" w14:textId="77777777" w:rsidR="003C6C56" w:rsidRPr="008A67FE" w:rsidRDefault="003C6C56" w:rsidP="003C6C56">
                          <w:pPr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548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.75pt;margin-top:-64.3pt;width:167.5pt;height:8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" filled="f" stroked="f" strokeweight=".5pt">
              <v:textbox>
                <w:txbxContent>
                  <w:p w14:paraId="2B9821CC" w14:textId="77777777" w:rsidR="00180B25" w:rsidRDefault="00180B25" w:rsidP="00180B25">
                    <w:pPr>
                      <w:autoSpaceDE w:val="0"/>
                      <w:autoSpaceDN w:val="0"/>
                      <w:adjustRightInd w:val="0"/>
                      <w:spacing w:after="40" w:line="16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4D525F"/>
                        <w:sz w:val="16"/>
                        <w:szCs w:val="16"/>
                      </w:rPr>
                      <w:t>School of Fine</w:t>
                    </w:r>
                    <w:r>
                      <w:rPr>
                        <w:rFonts w:ascii="Arial" w:hAnsi="Arial" w:cs="Arial"/>
                        <w:color w:val="4D525F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4D525F"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Arial" w:hAnsi="Arial" w:cs="Arial"/>
                        <w:color w:val="4D525F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color w:val="4D525F"/>
                        <w:sz w:val="16"/>
                        <w:szCs w:val="16"/>
                      </w:rPr>
                      <w:t>s</w:t>
                    </w:r>
                  </w:p>
                  <w:p w14:paraId="06555446" w14:textId="77777777" w:rsidR="00180B25" w:rsidRDefault="00180B25" w:rsidP="00180B25">
                    <w:pPr>
                      <w:autoSpaceDE w:val="0"/>
                      <w:autoSpaceDN w:val="0"/>
                      <w:adjustRightInd w:val="0"/>
                      <w:spacing w:after="40" w:line="240" w:lineRule="auto"/>
                      <w:ind w:left="40" w:right="-2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D525F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bCs/>
                        <w:color w:val="4D525F"/>
                        <w:spacing w:val="-4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4D525F"/>
                        <w:sz w:val="16"/>
                        <w:szCs w:val="16"/>
                      </w:rPr>
                      <w:t>artment of Music</w:t>
                    </w:r>
                  </w:p>
                  <w:p w14:paraId="128EA7A5" w14:textId="77777777" w:rsidR="00180B25" w:rsidRDefault="0072185A" w:rsidP="00180B25">
                    <w:pPr>
                      <w:autoSpaceDE w:val="0"/>
                      <w:autoSpaceDN w:val="0"/>
                      <w:adjustRightInd w:val="0"/>
                      <w:spacing w:before="34" w:after="40" w:line="240" w:lineRule="auto"/>
                      <w:ind w:left="40" w:right="-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875 COVENTRY ROAD</w:t>
                    </w:r>
                    <w:r w:rsidR="00180B25"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, UNIT</w:t>
                    </w:r>
                    <w:r w:rsidR="00180B25">
                      <w:rPr>
                        <w:rFonts w:ascii="Arial" w:hAnsi="Arial" w:cs="Arial"/>
                        <w:color w:val="92979E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="00180B25">
                      <w:rPr>
                        <w:rFonts w:ascii="Arial" w:hAnsi="Arial" w:cs="Arial"/>
                        <w:color w:val="92979E"/>
                        <w:spacing w:val="-10"/>
                        <w:sz w:val="14"/>
                        <w:szCs w:val="14"/>
                      </w:rPr>
                      <w:t>10</w:t>
                    </w:r>
                    <w:r w:rsidR="00180B25"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12</w:t>
                    </w:r>
                  </w:p>
                  <w:p w14:paraId="05C230D9" w14:textId="77777777" w:rsidR="00180B25" w:rsidRDefault="00180B25" w:rsidP="00180B25">
                    <w:pPr>
                      <w:autoSpaceDE w:val="0"/>
                      <w:autoSpaceDN w:val="0"/>
                      <w:adjustRightInd w:val="0"/>
                      <w:spacing w:before="39" w:after="40" w:line="240" w:lineRule="auto"/>
                      <w:ind w:left="40" w:right="-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hAnsi="Arial" w:cs="Arial"/>
                        <w:color w:val="92979E"/>
                        <w:spacing w:val="-3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ORRS, CT 06269-</w:t>
                    </w:r>
                    <w:r>
                      <w:rPr>
                        <w:rFonts w:ascii="Arial" w:hAnsi="Arial" w:cs="Arial"/>
                        <w:color w:val="92979E"/>
                        <w:spacing w:val="-10"/>
                        <w:sz w:val="14"/>
                        <w:szCs w:val="14"/>
                      </w:rPr>
                      <w:t>10</w:t>
                    </w: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12</w:t>
                    </w:r>
                  </w:p>
                  <w:p w14:paraId="05D8A863" w14:textId="77777777" w:rsidR="00180B25" w:rsidRDefault="00180B25" w:rsidP="00180B25">
                    <w:pPr>
                      <w:autoSpaceDE w:val="0"/>
                      <w:autoSpaceDN w:val="0"/>
                      <w:adjustRightInd w:val="0"/>
                      <w:spacing w:before="39" w:after="40" w:line="240" w:lineRule="auto"/>
                      <w:ind w:left="40" w:right="-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pacing w:val="-3"/>
                        <w:sz w:val="10"/>
                        <w:szCs w:val="10"/>
                      </w:rPr>
                      <w:t>PHON</w:t>
                    </w: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pacing w:val="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860.486.3728</w:t>
                    </w:r>
                  </w:p>
                  <w:p w14:paraId="63C0903D" w14:textId="77777777" w:rsidR="00180B25" w:rsidRDefault="00180B25" w:rsidP="00180B25">
                    <w:pPr>
                      <w:autoSpaceDE w:val="0"/>
                      <w:autoSpaceDN w:val="0"/>
                      <w:adjustRightInd w:val="0"/>
                      <w:spacing w:before="39" w:after="40" w:line="240" w:lineRule="auto"/>
                      <w:ind w:left="40" w:right="-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pacing w:val="-9"/>
                        <w:sz w:val="10"/>
                        <w:szCs w:val="10"/>
                      </w:rPr>
                      <w:t>F</w:t>
                    </w: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pacing w:val="-3"/>
                        <w:sz w:val="10"/>
                        <w:szCs w:val="10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z w:val="10"/>
                        <w:szCs w:val="10"/>
                      </w:rPr>
                      <w:t>X</w:t>
                    </w: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pacing w:val="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860.486.3796</w:t>
                    </w:r>
                  </w:p>
                  <w:p w14:paraId="6D6A6FCA" w14:textId="77777777" w:rsidR="00180B25" w:rsidRDefault="008F02C1" w:rsidP="00180B25">
                    <w:pPr>
                      <w:autoSpaceDE w:val="0"/>
                      <w:autoSpaceDN w:val="0"/>
                      <w:adjustRightInd w:val="0"/>
                      <w:spacing w:after="40" w:line="240" w:lineRule="auto"/>
                      <w:ind w:left="40" w:right="-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hyperlink r:id="rId2" w:history="1">
                      <w:r w:rsidR="00180B25" w:rsidRPr="00EE6293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</w:rPr>
                        <w:t>ww</w:t>
                      </w:r>
                      <w:r w:rsidR="00180B25" w:rsidRPr="00EE6293">
                        <w:rPr>
                          <w:rStyle w:val="Hyperlink"/>
                          <w:rFonts w:ascii="Arial" w:hAnsi="Arial" w:cs="Arial"/>
                          <w:spacing w:val="-8"/>
                          <w:sz w:val="14"/>
                          <w:szCs w:val="14"/>
                        </w:rPr>
                        <w:t>w</w:t>
                      </w:r>
                      <w:r w:rsidR="00180B25" w:rsidRPr="00EE6293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</w:rPr>
                        <w:t>.music.uconn.edu</w:t>
                      </w:r>
                    </w:hyperlink>
                  </w:p>
                  <w:p w14:paraId="274F8D59" w14:textId="77777777" w:rsidR="00EC240C" w:rsidRDefault="00EC240C" w:rsidP="00EC240C">
                    <w:pPr>
                      <w:autoSpaceDE w:val="0"/>
                      <w:autoSpaceDN w:val="0"/>
                      <w:adjustRightInd w:val="0"/>
                      <w:spacing w:after="40" w:line="240" w:lineRule="auto"/>
                      <w:ind w:left="40" w:right="-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</w:p>
                  <w:p w14:paraId="31EE57A4" w14:textId="77777777" w:rsidR="003C6C56" w:rsidRPr="008A67FE" w:rsidRDefault="003C6C56" w:rsidP="003C6C56">
                    <w:pPr>
                      <w:rPr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AF73E" wp14:editId="4E5BC549">
              <wp:simplePos x="0" y="0"/>
              <wp:positionH relativeFrom="column">
                <wp:posOffset>4967884</wp:posOffset>
              </wp:positionH>
              <wp:positionV relativeFrom="paragraph">
                <wp:posOffset>-113368</wp:posOffset>
              </wp:positionV>
              <wp:extent cx="1304646" cy="210312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646" cy="2103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1D202" w14:textId="77777777" w:rsidR="003C6C56" w:rsidRPr="004D4129" w:rsidRDefault="003C6C56" w:rsidP="003C6C56">
                          <w:pPr>
                            <w:pStyle w:val="BasicParagraph"/>
                            <w:suppressAutoHyphens/>
                            <w:jc w:val="right"/>
                            <w:rPr>
                              <w:rFonts w:ascii="Gotham Light" w:hAnsi="Gotham Light" w:cs="Gotham Light"/>
                              <w:i/>
                              <w:iCs/>
                              <w:color w:val="7A868C"/>
                              <w:sz w:val="10"/>
                              <w:szCs w:val="10"/>
                            </w:rPr>
                          </w:pPr>
                          <w:r w:rsidRPr="004D4129">
                            <w:rPr>
                              <w:rFonts w:ascii="Gotham Light" w:hAnsi="Gotham Light" w:cs="Gotham Light"/>
                              <w:i/>
                              <w:iCs/>
                              <w:color w:val="7A868C"/>
                              <w:sz w:val="10"/>
                              <w:szCs w:val="10"/>
                            </w:rPr>
                            <w:t>An Equal Opportunity Employer</w:t>
                          </w:r>
                        </w:p>
                        <w:p w14:paraId="4D825A03" w14:textId="77777777" w:rsidR="003C6C56" w:rsidRPr="004D4129" w:rsidRDefault="003C6C56" w:rsidP="003C6C56">
                          <w:pPr>
                            <w:rPr>
                              <w:color w:val="7A868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2AF73E" id="Text Box 7" o:spid="_x0000_s1027" type="#_x0000_t202" style="position:absolute;margin-left:391.15pt;margin-top:-8.95pt;width:102.75pt;height:1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" filled="f" stroked="f" strokeweight=".5pt">
              <v:textbox>
                <w:txbxContent>
                  <w:p w14:paraId="1521D202" w14:textId="77777777" w:rsidR="003C6C56" w:rsidRPr="004D4129" w:rsidRDefault="003C6C56" w:rsidP="003C6C56">
                    <w:pPr>
                      <w:pStyle w:val="BasicParagraph"/>
                      <w:suppressAutoHyphens/>
                      <w:jc w:val="right"/>
                      <w:rPr>
                        <w:rFonts w:ascii="Gotham Light" w:hAnsi="Gotham Light" w:cs="Gotham Light"/>
                        <w:i/>
                        <w:iCs/>
                        <w:color w:val="7A868C"/>
                        <w:sz w:val="10"/>
                        <w:szCs w:val="10"/>
                      </w:rPr>
                    </w:pPr>
                    <w:r w:rsidRPr="004D4129">
                      <w:rPr>
                        <w:rFonts w:ascii="Gotham Light" w:hAnsi="Gotham Light" w:cs="Gotham Light"/>
                        <w:i/>
                        <w:iCs/>
                        <w:color w:val="7A868C"/>
                        <w:sz w:val="10"/>
                        <w:szCs w:val="10"/>
                      </w:rPr>
                      <w:t>An Equal Opportunity Employer</w:t>
                    </w:r>
                  </w:p>
                  <w:p w14:paraId="4D825A03" w14:textId="77777777" w:rsidR="003C6C56" w:rsidRPr="004D4129" w:rsidRDefault="003C6C56" w:rsidP="003C6C56">
                    <w:pPr>
                      <w:rPr>
                        <w:color w:val="7A868C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27DEA" w14:textId="77777777" w:rsidR="0027744D" w:rsidRDefault="003E369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6339DB" wp14:editId="5FAF5036">
              <wp:simplePos x="0" y="0"/>
              <wp:positionH relativeFrom="column">
                <wp:posOffset>-104775</wp:posOffset>
              </wp:positionH>
              <wp:positionV relativeFrom="paragraph">
                <wp:posOffset>-807085</wp:posOffset>
              </wp:positionV>
              <wp:extent cx="2148512" cy="1056005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512" cy="1056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BE7AA2" w14:textId="77777777" w:rsidR="003E3691" w:rsidRDefault="003E3691" w:rsidP="003E3691">
                          <w:pPr>
                            <w:autoSpaceDE w:val="0"/>
                            <w:autoSpaceDN w:val="0"/>
                            <w:adjustRightInd w:val="0"/>
                            <w:spacing w:after="40" w:line="16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4D525F"/>
                              <w:sz w:val="16"/>
                              <w:szCs w:val="16"/>
                            </w:rPr>
                            <w:t>School of Fine</w:t>
                          </w:r>
                          <w:r>
                            <w:rPr>
                              <w:rFonts w:ascii="Arial" w:hAnsi="Arial" w:cs="Arial"/>
                              <w:color w:val="4D525F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4D525F"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Arial" w:hAnsi="Arial" w:cs="Arial"/>
                              <w:color w:val="4D525F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4D525F"/>
                              <w:sz w:val="16"/>
                              <w:szCs w:val="16"/>
                            </w:rPr>
                            <w:t>s</w:t>
                          </w:r>
                        </w:p>
                        <w:p w14:paraId="74736966" w14:textId="77777777" w:rsidR="00863F81" w:rsidRDefault="00863F81" w:rsidP="00863F81">
                          <w:pPr>
                            <w:autoSpaceDE w:val="0"/>
                            <w:autoSpaceDN w:val="0"/>
                            <w:adjustRightInd w:val="0"/>
                            <w:spacing w:after="40" w:line="240" w:lineRule="auto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D525F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D525F"/>
                              <w:spacing w:val="-4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D525F"/>
                              <w:sz w:val="16"/>
                              <w:szCs w:val="16"/>
                            </w:rPr>
                            <w:t xml:space="preserve">artment of </w:t>
                          </w:r>
                          <w:r w:rsidR="001243E8">
                            <w:rPr>
                              <w:rFonts w:ascii="Arial" w:hAnsi="Arial" w:cs="Arial"/>
                              <w:b/>
                              <w:bCs/>
                              <w:color w:val="4D525F"/>
                              <w:sz w:val="16"/>
                              <w:szCs w:val="16"/>
                            </w:rPr>
                            <w:t>Music</w:t>
                          </w:r>
                        </w:p>
                        <w:p w14:paraId="0A9F5203" w14:textId="77777777" w:rsidR="00863F81" w:rsidRDefault="0072185A" w:rsidP="00863F81">
                          <w:pPr>
                            <w:autoSpaceDE w:val="0"/>
                            <w:autoSpaceDN w:val="0"/>
                            <w:adjustRightInd w:val="0"/>
                            <w:spacing w:before="34" w:after="40" w:line="240" w:lineRule="auto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875 COVENTRY ROAD</w:t>
                          </w:r>
                          <w:r w:rsidR="00863F81"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, UNIT</w:t>
                          </w:r>
                          <w:r w:rsidR="00863F81">
                            <w:rPr>
                              <w:rFonts w:ascii="Arial" w:hAnsi="Arial" w:cs="Arial"/>
                              <w:color w:val="92979E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="00863F81">
                            <w:rPr>
                              <w:rFonts w:ascii="Arial" w:hAnsi="Arial" w:cs="Arial"/>
                              <w:color w:val="92979E"/>
                              <w:spacing w:val="-10"/>
                              <w:sz w:val="14"/>
                              <w:szCs w:val="14"/>
                            </w:rPr>
                            <w:t>1</w:t>
                          </w:r>
                          <w:r w:rsidR="001243E8">
                            <w:rPr>
                              <w:rFonts w:ascii="Arial" w:hAnsi="Arial" w:cs="Arial"/>
                              <w:color w:val="92979E"/>
                              <w:spacing w:val="-10"/>
                              <w:sz w:val="14"/>
                              <w:szCs w:val="14"/>
                            </w:rPr>
                            <w:t>0</w:t>
                          </w:r>
                          <w:r w:rsidR="00863F81"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12</w:t>
                          </w:r>
                        </w:p>
                        <w:p w14:paraId="1D19FC8E" w14:textId="77777777" w:rsidR="00863F81" w:rsidRPr="0072185A" w:rsidRDefault="00863F81" w:rsidP="0072185A">
                          <w:pPr>
                            <w:autoSpaceDE w:val="0"/>
                            <w:autoSpaceDN w:val="0"/>
                            <w:adjustRightInd w:val="0"/>
                            <w:spacing w:before="39" w:after="40" w:line="240" w:lineRule="auto"/>
                            <w:ind w:left="40" w:right="-20"/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pacing w:val="-3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ORRS, CT 06269-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pacing w:val="-10"/>
                              <w:sz w:val="14"/>
                              <w:szCs w:val="14"/>
                            </w:rPr>
                            <w:t>1</w:t>
                          </w:r>
                          <w:r w:rsidR="001243E8">
                            <w:rPr>
                              <w:rFonts w:ascii="Arial" w:hAnsi="Arial" w:cs="Arial"/>
                              <w:color w:val="92979E"/>
                              <w:spacing w:val="-10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12</w:t>
                          </w:r>
                        </w:p>
                        <w:p w14:paraId="08FAA7A9" w14:textId="77777777" w:rsidR="00863F81" w:rsidRDefault="00863F81" w:rsidP="00863F81">
                          <w:pPr>
                            <w:autoSpaceDE w:val="0"/>
                            <w:autoSpaceDN w:val="0"/>
                            <w:adjustRightInd w:val="0"/>
                            <w:spacing w:before="39" w:after="40" w:line="240" w:lineRule="auto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pacing w:val="-3"/>
                              <w:sz w:val="10"/>
                              <w:szCs w:val="10"/>
                            </w:rPr>
                            <w:t>PHON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z w:val="10"/>
                              <w:szCs w:val="10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pacing w:val="8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860.486.</w:t>
                          </w:r>
                          <w:r w:rsidR="001243E8"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3728</w:t>
                          </w:r>
                        </w:p>
                        <w:p w14:paraId="12FEAA3B" w14:textId="77777777" w:rsidR="00863F81" w:rsidRDefault="00863F81" w:rsidP="00863F81">
                          <w:pPr>
                            <w:autoSpaceDE w:val="0"/>
                            <w:autoSpaceDN w:val="0"/>
                            <w:adjustRightInd w:val="0"/>
                            <w:spacing w:before="39" w:after="40" w:line="240" w:lineRule="auto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pacing w:val="-9"/>
                              <w:sz w:val="10"/>
                              <w:szCs w:val="10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pacing w:val="-3"/>
                              <w:sz w:val="10"/>
                              <w:szCs w:val="1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z w:val="10"/>
                              <w:szCs w:val="10"/>
                            </w:rPr>
                            <w:t>X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2979E"/>
                              <w:spacing w:val="8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860.486.</w:t>
                          </w:r>
                          <w:r w:rsidR="001243E8">
                            <w:rPr>
                              <w:rFonts w:ascii="Arial" w:hAnsi="Arial" w:cs="Arial"/>
                              <w:color w:val="92979E"/>
                              <w:sz w:val="14"/>
                              <w:szCs w:val="14"/>
                            </w:rPr>
                            <w:t>3796</w:t>
                          </w:r>
                        </w:p>
                        <w:p w14:paraId="4ED556E0" w14:textId="77777777" w:rsidR="00863F81" w:rsidRDefault="008F02C1" w:rsidP="00863F81">
                          <w:pPr>
                            <w:autoSpaceDE w:val="0"/>
                            <w:autoSpaceDN w:val="0"/>
                            <w:adjustRightInd w:val="0"/>
                            <w:spacing w:after="40" w:line="240" w:lineRule="auto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1243E8" w:rsidRPr="00EE6293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</w:rPr>
                              <w:t>ww</w:t>
                            </w:r>
                            <w:r w:rsidR="001243E8" w:rsidRPr="00EE6293">
                              <w:rPr>
                                <w:rStyle w:val="Hyperlink"/>
                                <w:rFonts w:ascii="Arial" w:hAnsi="Arial" w:cs="Arial"/>
                                <w:spacing w:val="-8"/>
                                <w:sz w:val="14"/>
                                <w:szCs w:val="14"/>
                              </w:rPr>
                              <w:t>w</w:t>
                            </w:r>
                            <w:r w:rsidR="001243E8" w:rsidRPr="00EE6293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</w:rPr>
                              <w:t>.music.uconn.edu</w:t>
                            </w:r>
                          </w:hyperlink>
                        </w:p>
                        <w:p w14:paraId="6972A71D" w14:textId="77777777" w:rsidR="00EC240C" w:rsidRDefault="00EC240C" w:rsidP="00EC240C">
                          <w:pPr>
                            <w:autoSpaceDE w:val="0"/>
                            <w:autoSpaceDN w:val="0"/>
                            <w:adjustRightInd w:val="0"/>
                            <w:spacing w:after="40" w:line="240" w:lineRule="auto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6E81F845" w14:textId="77777777" w:rsidR="003E3691" w:rsidRDefault="003E3691" w:rsidP="003E3691">
                          <w:pPr>
                            <w:autoSpaceDE w:val="0"/>
                            <w:autoSpaceDN w:val="0"/>
                            <w:adjustRightInd w:val="0"/>
                            <w:spacing w:after="40" w:line="240" w:lineRule="auto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0B1E6F1F" w14:textId="77777777" w:rsidR="0027744D" w:rsidRPr="008A67FE" w:rsidRDefault="0027744D" w:rsidP="0027744D">
                          <w:pPr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339D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-8.25pt;margin-top:-63.55pt;width:169.15pt;height:83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" filled="f" stroked="f" strokeweight=".5pt">
              <v:textbox>
                <w:txbxContent>
                  <w:p w14:paraId="26BE7AA2" w14:textId="77777777" w:rsidR="003E3691" w:rsidRDefault="003E3691" w:rsidP="003E3691">
                    <w:pPr>
                      <w:autoSpaceDE w:val="0"/>
                      <w:autoSpaceDN w:val="0"/>
                      <w:adjustRightInd w:val="0"/>
                      <w:spacing w:after="40" w:line="16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4D525F"/>
                        <w:sz w:val="16"/>
                        <w:szCs w:val="16"/>
                      </w:rPr>
                      <w:t>School of Fine</w:t>
                    </w:r>
                    <w:r>
                      <w:rPr>
                        <w:rFonts w:ascii="Arial" w:hAnsi="Arial" w:cs="Arial"/>
                        <w:color w:val="4D525F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4D525F"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Arial" w:hAnsi="Arial" w:cs="Arial"/>
                        <w:color w:val="4D525F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color w:val="4D525F"/>
                        <w:sz w:val="16"/>
                        <w:szCs w:val="16"/>
                      </w:rPr>
                      <w:t>s</w:t>
                    </w:r>
                  </w:p>
                  <w:p w14:paraId="74736966" w14:textId="77777777" w:rsidR="00863F81" w:rsidRDefault="00863F81" w:rsidP="00863F81">
                    <w:pPr>
                      <w:autoSpaceDE w:val="0"/>
                      <w:autoSpaceDN w:val="0"/>
                      <w:adjustRightInd w:val="0"/>
                      <w:spacing w:after="40" w:line="240" w:lineRule="auto"/>
                      <w:ind w:left="40" w:right="-2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D525F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bCs/>
                        <w:color w:val="4D525F"/>
                        <w:spacing w:val="-4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4D525F"/>
                        <w:sz w:val="16"/>
                        <w:szCs w:val="16"/>
                      </w:rPr>
                      <w:t xml:space="preserve">artment of </w:t>
                    </w:r>
                    <w:r w:rsidR="001243E8">
                      <w:rPr>
                        <w:rFonts w:ascii="Arial" w:hAnsi="Arial" w:cs="Arial"/>
                        <w:b/>
                        <w:bCs/>
                        <w:color w:val="4D525F"/>
                        <w:sz w:val="16"/>
                        <w:szCs w:val="16"/>
                      </w:rPr>
                      <w:t>Music</w:t>
                    </w:r>
                  </w:p>
                  <w:p w14:paraId="0A9F5203" w14:textId="77777777" w:rsidR="00863F81" w:rsidRDefault="0072185A" w:rsidP="00863F81">
                    <w:pPr>
                      <w:autoSpaceDE w:val="0"/>
                      <w:autoSpaceDN w:val="0"/>
                      <w:adjustRightInd w:val="0"/>
                      <w:spacing w:before="34" w:after="40" w:line="240" w:lineRule="auto"/>
                      <w:ind w:left="40" w:right="-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875 COVENTRY ROAD</w:t>
                    </w:r>
                    <w:r w:rsidR="00863F81"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, UNIT</w:t>
                    </w:r>
                    <w:r w:rsidR="00863F81">
                      <w:rPr>
                        <w:rFonts w:ascii="Arial" w:hAnsi="Arial" w:cs="Arial"/>
                        <w:color w:val="92979E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="00863F81">
                      <w:rPr>
                        <w:rFonts w:ascii="Arial" w:hAnsi="Arial" w:cs="Arial"/>
                        <w:color w:val="92979E"/>
                        <w:spacing w:val="-10"/>
                        <w:sz w:val="14"/>
                        <w:szCs w:val="14"/>
                      </w:rPr>
                      <w:t>1</w:t>
                    </w:r>
                    <w:r w:rsidR="001243E8">
                      <w:rPr>
                        <w:rFonts w:ascii="Arial" w:hAnsi="Arial" w:cs="Arial"/>
                        <w:color w:val="92979E"/>
                        <w:spacing w:val="-10"/>
                        <w:sz w:val="14"/>
                        <w:szCs w:val="14"/>
                      </w:rPr>
                      <w:t>0</w:t>
                    </w:r>
                    <w:r w:rsidR="00863F81"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12</w:t>
                    </w:r>
                  </w:p>
                  <w:p w14:paraId="1D19FC8E" w14:textId="77777777" w:rsidR="00863F81" w:rsidRPr="0072185A" w:rsidRDefault="00863F81" w:rsidP="0072185A">
                    <w:pPr>
                      <w:autoSpaceDE w:val="0"/>
                      <w:autoSpaceDN w:val="0"/>
                      <w:adjustRightInd w:val="0"/>
                      <w:spacing w:before="39" w:after="40" w:line="240" w:lineRule="auto"/>
                      <w:ind w:left="40" w:right="-20"/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hAnsi="Arial" w:cs="Arial"/>
                        <w:color w:val="92979E"/>
                        <w:spacing w:val="-3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ORRS, CT 06269-</w:t>
                    </w:r>
                    <w:r>
                      <w:rPr>
                        <w:rFonts w:ascii="Arial" w:hAnsi="Arial" w:cs="Arial"/>
                        <w:color w:val="92979E"/>
                        <w:spacing w:val="-10"/>
                        <w:sz w:val="14"/>
                        <w:szCs w:val="14"/>
                      </w:rPr>
                      <w:t>1</w:t>
                    </w:r>
                    <w:r w:rsidR="001243E8">
                      <w:rPr>
                        <w:rFonts w:ascii="Arial" w:hAnsi="Arial" w:cs="Arial"/>
                        <w:color w:val="92979E"/>
                        <w:spacing w:val="-10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12</w:t>
                    </w:r>
                  </w:p>
                  <w:p w14:paraId="08FAA7A9" w14:textId="77777777" w:rsidR="00863F81" w:rsidRDefault="00863F81" w:rsidP="00863F81">
                    <w:pPr>
                      <w:autoSpaceDE w:val="0"/>
                      <w:autoSpaceDN w:val="0"/>
                      <w:adjustRightInd w:val="0"/>
                      <w:spacing w:before="39" w:after="40" w:line="240" w:lineRule="auto"/>
                      <w:ind w:left="40" w:right="-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pacing w:val="-3"/>
                        <w:sz w:val="10"/>
                        <w:szCs w:val="10"/>
                      </w:rPr>
                      <w:t>PHON</w:t>
                    </w: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z w:val="10"/>
                        <w:szCs w:val="10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pacing w:val="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860.486.</w:t>
                    </w:r>
                    <w:r w:rsidR="001243E8"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3728</w:t>
                    </w:r>
                  </w:p>
                  <w:p w14:paraId="12FEAA3B" w14:textId="77777777" w:rsidR="00863F81" w:rsidRDefault="00863F81" w:rsidP="00863F81">
                    <w:pPr>
                      <w:autoSpaceDE w:val="0"/>
                      <w:autoSpaceDN w:val="0"/>
                      <w:adjustRightInd w:val="0"/>
                      <w:spacing w:before="39" w:after="40" w:line="240" w:lineRule="auto"/>
                      <w:ind w:left="40" w:right="-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pacing w:val="-9"/>
                        <w:sz w:val="10"/>
                        <w:szCs w:val="10"/>
                      </w:rPr>
                      <w:t>F</w:t>
                    </w: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pacing w:val="-3"/>
                        <w:sz w:val="10"/>
                        <w:szCs w:val="10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z w:val="10"/>
                        <w:szCs w:val="10"/>
                      </w:rPr>
                      <w:t>X</w:t>
                    </w:r>
                    <w:r>
                      <w:rPr>
                        <w:rFonts w:ascii="Arial" w:hAnsi="Arial" w:cs="Arial"/>
                        <w:b/>
                        <w:bCs/>
                        <w:color w:val="92979E"/>
                        <w:spacing w:val="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860.486.</w:t>
                    </w:r>
                    <w:r w:rsidR="001243E8">
                      <w:rPr>
                        <w:rFonts w:ascii="Arial" w:hAnsi="Arial" w:cs="Arial"/>
                        <w:color w:val="92979E"/>
                        <w:sz w:val="14"/>
                        <w:szCs w:val="14"/>
                      </w:rPr>
                      <w:t>3796</w:t>
                    </w:r>
                  </w:p>
                  <w:p w14:paraId="4ED556E0" w14:textId="77777777" w:rsidR="00863F81" w:rsidRDefault="008F02C1" w:rsidP="00863F81">
                    <w:pPr>
                      <w:autoSpaceDE w:val="0"/>
                      <w:autoSpaceDN w:val="0"/>
                      <w:adjustRightInd w:val="0"/>
                      <w:spacing w:after="40" w:line="240" w:lineRule="auto"/>
                      <w:ind w:left="40" w:right="-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hyperlink r:id="rId2" w:history="1">
                      <w:r w:rsidR="001243E8" w:rsidRPr="00EE6293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</w:rPr>
                        <w:t>ww</w:t>
                      </w:r>
                      <w:r w:rsidR="001243E8" w:rsidRPr="00EE6293">
                        <w:rPr>
                          <w:rStyle w:val="Hyperlink"/>
                          <w:rFonts w:ascii="Arial" w:hAnsi="Arial" w:cs="Arial"/>
                          <w:spacing w:val="-8"/>
                          <w:sz w:val="14"/>
                          <w:szCs w:val="14"/>
                        </w:rPr>
                        <w:t>w</w:t>
                      </w:r>
                      <w:r w:rsidR="001243E8" w:rsidRPr="00EE6293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</w:rPr>
                        <w:t>.music.uconn.edu</w:t>
                      </w:r>
                    </w:hyperlink>
                  </w:p>
                  <w:p w14:paraId="6972A71D" w14:textId="77777777" w:rsidR="00EC240C" w:rsidRDefault="00EC240C" w:rsidP="00EC240C">
                    <w:pPr>
                      <w:autoSpaceDE w:val="0"/>
                      <w:autoSpaceDN w:val="0"/>
                      <w:adjustRightInd w:val="0"/>
                      <w:spacing w:after="40" w:line="240" w:lineRule="auto"/>
                      <w:ind w:left="40" w:right="-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</w:p>
                  <w:p w14:paraId="6E81F845" w14:textId="77777777" w:rsidR="003E3691" w:rsidRDefault="003E3691" w:rsidP="003E3691">
                    <w:pPr>
                      <w:autoSpaceDE w:val="0"/>
                      <w:autoSpaceDN w:val="0"/>
                      <w:adjustRightInd w:val="0"/>
                      <w:spacing w:after="40" w:line="240" w:lineRule="auto"/>
                      <w:ind w:left="40" w:right="-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</w:p>
                  <w:p w14:paraId="0B1E6F1F" w14:textId="77777777" w:rsidR="0027744D" w:rsidRPr="008A67FE" w:rsidRDefault="0027744D" w:rsidP="0027744D">
                    <w:pPr>
                      <w:rPr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A516A9" wp14:editId="4F633293">
              <wp:simplePos x="0" y="0"/>
              <wp:positionH relativeFrom="column">
                <wp:posOffset>4961126</wp:posOffset>
              </wp:positionH>
              <wp:positionV relativeFrom="paragraph">
                <wp:posOffset>-116543</wp:posOffset>
              </wp:positionV>
              <wp:extent cx="1317754" cy="210312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7754" cy="2103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0E725" w14:textId="77777777" w:rsidR="0027744D" w:rsidRPr="004D4129" w:rsidRDefault="0027744D" w:rsidP="0027744D">
                          <w:pPr>
                            <w:pStyle w:val="BasicParagraph"/>
                            <w:suppressAutoHyphens/>
                            <w:jc w:val="right"/>
                            <w:rPr>
                              <w:rFonts w:ascii="Gotham Light" w:hAnsi="Gotham Light" w:cs="Gotham Light"/>
                              <w:i/>
                              <w:iCs/>
                              <w:color w:val="7A868C"/>
                              <w:sz w:val="10"/>
                              <w:szCs w:val="10"/>
                            </w:rPr>
                          </w:pPr>
                          <w:r w:rsidRPr="004D4129">
                            <w:rPr>
                              <w:rFonts w:ascii="Gotham Light" w:hAnsi="Gotham Light" w:cs="Gotham Light"/>
                              <w:i/>
                              <w:iCs/>
                              <w:color w:val="7A868C"/>
                              <w:sz w:val="10"/>
                              <w:szCs w:val="10"/>
                            </w:rPr>
                            <w:t>An Equal Opportunity Employer</w:t>
                          </w:r>
                        </w:p>
                        <w:p w14:paraId="2E40196F" w14:textId="77777777" w:rsidR="0027744D" w:rsidRPr="004D4129" w:rsidRDefault="0027744D" w:rsidP="0027744D">
                          <w:pPr>
                            <w:rPr>
                              <w:color w:val="7A868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A516A9" id="Text Box 15" o:spid="_x0000_s1029" type="#_x0000_t202" style="position:absolute;margin-left:390.65pt;margin-top:-9.2pt;width:103.75pt;height:16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" filled="f" stroked="f" strokeweight=".5pt">
              <v:textbox>
                <w:txbxContent>
                  <w:p w14:paraId="09D0E725" w14:textId="77777777" w:rsidR="0027744D" w:rsidRPr="004D4129" w:rsidRDefault="0027744D" w:rsidP="0027744D">
                    <w:pPr>
                      <w:pStyle w:val="BasicParagraph"/>
                      <w:suppressAutoHyphens/>
                      <w:jc w:val="right"/>
                      <w:rPr>
                        <w:rFonts w:ascii="Gotham Light" w:hAnsi="Gotham Light" w:cs="Gotham Light"/>
                        <w:i/>
                        <w:iCs/>
                        <w:color w:val="7A868C"/>
                        <w:sz w:val="10"/>
                        <w:szCs w:val="10"/>
                      </w:rPr>
                    </w:pPr>
                    <w:r w:rsidRPr="004D4129">
                      <w:rPr>
                        <w:rFonts w:ascii="Gotham Light" w:hAnsi="Gotham Light" w:cs="Gotham Light"/>
                        <w:i/>
                        <w:iCs/>
                        <w:color w:val="7A868C"/>
                        <w:sz w:val="10"/>
                        <w:szCs w:val="10"/>
                      </w:rPr>
                      <w:t>An Equal Opportunity Employer</w:t>
                    </w:r>
                  </w:p>
                  <w:p w14:paraId="2E40196F" w14:textId="77777777" w:rsidR="0027744D" w:rsidRPr="004D4129" w:rsidRDefault="0027744D" w:rsidP="0027744D">
                    <w:pPr>
                      <w:rPr>
                        <w:color w:val="7A868C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365B1" w14:textId="77777777" w:rsidR="008F02C1" w:rsidRDefault="008F02C1" w:rsidP="00166BBD">
      <w:pPr>
        <w:spacing w:after="0" w:line="240" w:lineRule="auto"/>
      </w:pPr>
      <w:r>
        <w:separator/>
      </w:r>
    </w:p>
  </w:footnote>
  <w:footnote w:type="continuationSeparator" w:id="0">
    <w:p w14:paraId="36C6CEBA" w14:textId="77777777" w:rsidR="008F02C1" w:rsidRDefault="008F02C1" w:rsidP="0016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2973F" w14:textId="77777777" w:rsidR="0027744D" w:rsidRDefault="0027744D">
    <w:pPr>
      <w:pStyle w:val="Header"/>
    </w:pPr>
  </w:p>
  <w:p w14:paraId="50D1117F" w14:textId="77777777" w:rsidR="0027744D" w:rsidRDefault="00277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1ABCB" w14:textId="77777777" w:rsidR="0027744D" w:rsidRDefault="0027744D" w:rsidP="0027744D">
    <w:pPr>
      <w:pStyle w:val="Header"/>
      <w:ind w:left="-1440"/>
    </w:pPr>
    <w:r>
      <w:rPr>
        <w:noProof/>
      </w:rPr>
      <w:drawing>
        <wp:inline distT="0" distB="0" distL="0" distR="0" wp14:anchorId="31AC7177" wp14:editId="3F89A3F1">
          <wp:extent cx="3526971" cy="1365662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onn_Letterhead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32" b="-253"/>
                  <a:stretch/>
                </pic:blipFill>
                <pic:spPr bwMode="auto">
                  <a:xfrm>
                    <a:off x="0" y="0"/>
                    <a:ext cx="3527614" cy="1365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yMTQ3MDawNDK2MLBQ0lEKTi0uzszPAymwrAUAe4rhbiwAAAA="/>
  </w:docVars>
  <w:rsids>
    <w:rsidRoot w:val="003E3691"/>
    <w:rsid w:val="0003236F"/>
    <w:rsid w:val="000A0575"/>
    <w:rsid w:val="00116235"/>
    <w:rsid w:val="001243E8"/>
    <w:rsid w:val="00133F5F"/>
    <w:rsid w:val="00151321"/>
    <w:rsid w:val="001656D8"/>
    <w:rsid w:val="00166BBD"/>
    <w:rsid w:val="00180B25"/>
    <w:rsid w:val="001912E2"/>
    <w:rsid w:val="001A49F0"/>
    <w:rsid w:val="001B1D3E"/>
    <w:rsid w:val="00233D9C"/>
    <w:rsid w:val="0024367E"/>
    <w:rsid w:val="0027744D"/>
    <w:rsid w:val="002D1D8D"/>
    <w:rsid w:val="00301426"/>
    <w:rsid w:val="0033534F"/>
    <w:rsid w:val="00374D36"/>
    <w:rsid w:val="00381769"/>
    <w:rsid w:val="003C6C56"/>
    <w:rsid w:val="003D6E7A"/>
    <w:rsid w:val="003E3691"/>
    <w:rsid w:val="003E6EB8"/>
    <w:rsid w:val="00407690"/>
    <w:rsid w:val="00413A09"/>
    <w:rsid w:val="004254B7"/>
    <w:rsid w:val="00425ED6"/>
    <w:rsid w:val="004332C4"/>
    <w:rsid w:val="0043365F"/>
    <w:rsid w:val="00434F96"/>
    <w:rsid w:val="00440507"/>
    <w:rsid w:val="0044089B"/>
    <w:rsid w:val="00453875"/>
    <w:rsid w:val="00476742"/>
    <w:rsid w:val="004A4D17"/>
    <w:rsid w:val="004B43C2"/>
    <w:rsid w:val="004D4129"/>
    <w:rsid w:val="00525FD7"/>
    <w:rsid w:val="00564640"/>
    <w:rsid w:val="00576795"/>
    <w:rsid w:val="005B2345"/>
    <w:rsid w:val="00613C66"/>
    <w:rsid w:val="006741D9"/>
    <w:rsid w:val="00682877"/>
    <w:rsid w:val="006A1A75"/>
    <w:rsid w:val="006A68DF"/>
    <w:rsid w:val="006B19F7"/>
    <w:rsid w:val="006B202E"/>
    <w:rsid w:val="007178F2"/>
    <w:rsid w:val="0072185A"/>
    <w:rsid w:val="00760C40"/>
    <w:rsid w:val="0079627A"/>
    <w:rsid w:val="007E6F28"/>
    <w:rsid w:val="0080606E"/>
    <w:rsid w:val="0081482F"/>
    <w:rsid w:val="0082439F"/>
    <w:rsid w:val="008430EA"/>
    <w:rsid w:val="008544F3"/>
    <w:rsid w:val="00856566"/>
    <w:rsid w:val="00863F81"/>
    <w:rsid w:val="008647EC"/>
    <w:rsid w:val="0088269D"/>
    <w:rsid w:val="008A6C19"/>
    <w:rsid w:val="008F02C1"/>
    <w:rsid w:val="008F7223"/>
    <w:rsid w:val="00961D4A"/>
    <w:rsid w:val="00970BB1"/>
    <w:rsid w:val="009741D4"/>
    <w:rsid w:val="009B0D59"/>
    <w:rsid w:val="009C2FED"/>
    <w:rsid w:val="00A17EAD"/>
    <w:rsid w:val="00A74F1F"/>
    <w:rsid w:val="00AA533C"/>
    <w:rsid w:val="00AB14CB"/>
    <w:rsid w:val="00AD0FC3"/>
    <w:rsid w:val="00AD614F"/>
    <w:rsid w:val="00B26996"/>
    <w:rsid w:val="00B645FC"/>
    <w:rsid w:val="00B8538A"/>
    <w:rsid w:val="00B85E34"/>
    <w:rsid w:val="00BB69F8"/>
    <w:rsid w:val="00BF06D7"/>
    <w:rsid w:val="00C150A1"/>
    <w:rsid w:val="00C1697B"/>
    <w:rsid w:val="00C171BC"/>
    <w:rsid w:val="00C35D48"/>
    <w:rsid w:val="00C45D66"/>
    <w:rsid w:val="00CF42FC"/>
    <w:rsid w:val="00D676E1"/>
    <w:rsid w:val="00D74F91"/>
    <w:rsid w:val="00D95733"/>
    <w:rsid w:val="00D97CD3"/>
    <w:rsid w:val="00DA168E"/>
    <w:rsid w:val="00DA2234"/>
    <w:rsid w:val="00DB43D6"/>
    <w:rsid w:val="00DE5191"/>
    <w:rsid w:val="00E01C40"/>
    <w:rsid w:val="00E07849"/>
    <w:rsid w:val="00E178DA"/>
    <w:rsid w:val="00E27F42"/>
    <w:rsid w:val="00E30F93"/>
    <w:rsid w:val="00E526F3"/>
    <w:rsid w:val="00E564A2"/>
    <w:rsid w:val="00E723A4"/>
    <w:rsid w:val="00E753E0"/>
    <w:rsid w:val="00EC240C"/>
    <w:rsid w:val="00EC4DD7"/>
    <w:rsid w:val="00ED0C85"/>
    <w:rsid w:val="00EE2598"/>
    <w:rsid w:val="00EF0DC2"/>
    <w:rsid w:val="00EF63E6"/>
    <w:rsid w:val="00F37F61"/>
    <w:rsid w:val="00F45794"/>
    <w:rsid w:val="00F63713"/>
    <w:rsid w:val="00F83144"/>
    <w:rsid w:val="00F973EC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DDF3F"/>
  <w15:docId w15:val="{491223A4-88FE-4921-AB21-548371A3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240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430E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408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D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837973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4004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8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rlmacdonald.com/central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sic.uconn.edu" TargetMode="External"/><Relationship Id="rId1" Type="http://schemas.openxmlformats.org/officeDocument/2006/relationships/hyperlink" Target="http://www.music.uconn.ed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sic.uconn.edu" TargetMode="External"/><Relationship Id="rId1" Type="http://schemas.openxmlformats.org/officeDocument/2006/relationships/hyperlink" Target="http://www.music.uconn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Y:\RESOURCES\UCONN\Uconn_Letterhead_Admin_NoName_072513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Y:\RESOURCES\UCONN\Uconn_Letterhead_Admin_NoName_072513_FINAL.dotx</Template>
  <TotalTime>23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MacDonald, Earl</cp:lastModifiedBy>
  <cp:revision>5</cp:revision>
  <cp:lastPrinted>2019-09-06T11:07:00Z</cp:lastPrinted>
  <dcterms:created xsi:type="dcterms:W3CDTF">2019-11-14T10:47:00Z</dcterms:created>
  <dcterms:modified xsi:type="dcterms:W3CDTF">2019-11-14T12:25:00Z</dcterms:modified>
</cp:coreProperties>
</file>